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15" w:rsidRPr="0020149C" w:rsidRDefault="00B86315" w:rsidP="008849EE">
      <w:pPr>
        <w:pStyle w:val="NoSpacing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/>
          <w:b/>
          <w:sz w:val="24"/>
          <w:szCs w:val="24"/>
          <w:lang w:val="uk-UA"/>
        </w:rPr>
        <w:t>ОБГРУНТУВАННЯ</w:t>
      </w:r>
    </w:p>
    <w:p w:rsidR="00B86315" w:rsidRPr="0020149C" w:rsidRDefault="00B86315" w:rsidP="00016BA9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/>
          <w:b/>
          <w:sz w:val="24"/>
          <w:szCs w:val="24"/>
          <w:lang w:val="uk-UA"/>
        </w:rPr>
        <w:t>технічних та якісних характеристик предмета закупівлі, розміру бюджетного призначення, очікуваної вартості предмета закупівлі</w:t>
      </w:r>
    </w:p>
    <w:p w:rsidR="00B86315" w:rsidRPr="0020149C" w:rsidRDefault="00B86315" w:rsidP="00016BA9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86315" w:rsidRPr="0020149C" w:rsidRDefault="00B86315" w:rsidP="00016BA9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20149C">
        <w:rPr>
          <w:rFonts w:ascii="Times New Roman" w:hAnsi="Times New Roman"/>
          <w:b/>
          <w:sz w:val="24"/>
          <w:szCs w:val="24"/>
          <w:lang w:val="uk-UA"/>
        </w:rPr>
        <w:t>Підстава для публікації обґрунтування:</w:t>
      </w:r>
      <w:r w:rsidRPr="0020149C">
        <w:rPr>
          <w:rFonts w:ascii="Times New Roman" w:hAnsi="Times New Roman"/>
          <w:sz w:val="24"/>
          <w:szCs w:val="24"/>
          <w:lang w:val="uk-UA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</w:t>
      </w:r>
      <w:r>
        <w:rPr>
          <w:rFonts w:ascii="Times New Roman" w:hAnsi="Times New Roman"/>
          <w:sz w:val="24"/>
          <w:szCs w:val="24"/>
          <w:lang w:val="uk-UA"/>
        </w:rPr>
        <w:t>них коштів» (зі змінами).</w:t>
      </w:r>
    </w:p>
    <w:p w:rsidR="00B86315" w:rsidRPr="0020149C" w:rsidRDefault="00B86315" w:rsidP="00016BA9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20149C">
        <w:rPr>
          <w:rFonts w:ascii="Times New Roman" w:hAnsi="Times New Roman"/>
          <w:b/>
          <w:sz w:val="24"/>
          <w:szCs w:val="24"/>
          <w:lang w:val="uk-UA"/>
        </w:rPr>
        <w:t>Мета проведення закупівлі:</w:t>
      </w:r>
      <w:r w:rsidRPr="0020149C">
        <w:rPr>
          <w:rFonts w:ascii="Times New Roman" w:hAnsi="Times New Roman"/>
          <w:sz w:val="24"/>
          <w:szCs w:val="24"/>
          <w:lang w:val="uk-UA"/>
        </w:rPr>
        <w:t> </w:t>
      </w:r>
      <w:r>
        <w:rPr>
          <w:rFonts w:ascii="Times New Roman" w:hAnsi="Times New Roman"/>
          <w:sz w:val="24"/>
          <w:szCs w:val="24"/>
          <w:lang w:val="uk-UA"/>
        </w:rPr>
        <w:t xml:space="preserve"> Закупівля щебеня  на утримання та розвиток автомобільних доріг та дорожної інфраструктури населених пунктів Тростянецької міської територіальної громади</w:t>
      </w:r>
      <w:r w:rsidRPr="0020149C">
        <w:rPr>
          <w:rFonts w:ascii="Times New Roman" w:hAnsi="Times New Roman"/>
          <w:sz w:val="24"/>
          <w:szCs w:val="24"/>
          <w:lang w:val="uk-UA"/>
        </w:rPr>
        <w:t>.</w:t>
      </w:r>
    </w:p>
    <w:p w:rsidR="00B86315" w:rsidRPr="0020149C" w:rsidRDefault="00B86315" w:rsidP="008849EE">
      <w:pPr>
        <w:pStyle w:val="NoSpacing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20149C">
        <w:rPr>
          <w:rFonts w:ascii="Times New Roman" w:hAnsi="Times New Roman"/>
          <w:b/>
          <w:sz w:val="24"/>
          <w:szCs w:val="24"/>
          <w:lang w:val="uk-UA"/>
        </w:rPr>
        <w:t>Замовник:</w:t>
      </w:r>
      <w:r>
        <w:rPr>
          <w:rFonts w:ascii="Times New Roman" w:hAnsi="Times New Roman"/>
          <w:sz w:val="24"/>
          <w:szCs w:val="24"/>
          <w:lang w:val="uk-UA"/>
        </w:rPr>
        <w:t>ДП «Екосервіс» КП ТМР «Тростянецькомунсервіс»</w:t>
      </w:r>
    </w:p>
    <w:p w:rsidR="00B86315" w:rsidRDefault="00B86315" w:rsidP="0020149C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20149C">
        <w:rPr>
          <w:rFonts w:ascii="Times New Roman" w:hAnsi="Times New Roman"/>
          <w:sz w:val="24"/>
          <w:szCs w:val="24"/>
          <w:lang w:val="uk-UA"/>
        </w:rPr>
        <w:tab/>
        <w:t>Код ЄДРПОУ: </w:t>
      </w:r>
      <w:bookmarkStart w:id="0" w:name="_GoBack"/>
      <w:r w:rsidRPr="00AC6AA9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34113653</w:t>
      </w:r>
      <w:bookmarkEnd w:id="0"/>
      <w:r w:rsidRPr="0020149C">
        <w:rPr>
          <w:rFonts w:ascii="Times New Roman" w:hAnsi="Times New Roman"/>
          <w:sz w:val="24"/>
          <w:szCs w:val="24"/>
          <w:lang w:val="uk-UA"/>
        </w:rPr>
        <w:tab/>
      </w:r>
    </w:p>
    <w:p w:rsidR="00B86315" w:rsidRPr="0020149C" w:rsidRDefault="00B86315" w:rsidP="008849EE">
      <w:pPr>
        <w:pStyle w:val="NoSpacing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20149C">
        <w:rPr>
          <w:rFonts w:ascii="Times New Roman" w:hAnsi="Times New Roman"/>
          <w:sz w:val="24"/>
          <w:szCs w:val="24"/>
          <w:lang w:val="uk-UA"/>
        </w:rPr>
        <w:t>Вид процедури: </w:t>
      </w:r>
      <w:r>
        <w:rPr>
          <w:rFonts w:ascii="Times New Roman" w:hAnsi="Times New Roman"/>
          <w:sz w:val="24"/>
          <w:szCs w:val="24"/>
          <w:lang w:val="uk-UA"/>
        </w:rPr>
        <w:t>відкриті торги з особливостями</w:t>
      </w:r>
    </w:p>
    <w:p w:rsidR="00B86315" w:rsidRPr="00AC6AA9" w:rsidRDefault="00B86315" w:rsidP="00374A21">
      <w:pPr>
        <w:spacing w:after="0" w:line="240" w:lineRule="atLeast"/>
        <w:rPr>
          <w:color w:val="FF0000"/>
          <w:lang w:val="uk-UA"/>
        </w:rPr>
      </w:pPr>
      <w:r w:rsidRPr="0020149C">
        <w:rPr>
          <w:rFonts w:ascii="Times New Roman" w:hAnsi="Times New Roman"/>
          <w:sz w:val="24"/>
          <w:szCs w:val="24"/>
          <w:lang w:val="uk-UA"/>
        </w:rPr>
        <w:t> </w:t>
      </w:r>
      <w:r w:rsidRPr="0020149C">
        <w:rPr>
          <w:rFonts w:ascii="Times New Roman" w:hAnsi="Times New Roman"/>
          <w:sz w:val="24"/>
          <w:szCs w:val="24"/>
          <w:lang w:val="uk-UA"/>
        </w:rPr>
        <w:tab/>
      </w:r>
      <w:r w:rsidRPr="00A34672">
        <w:rPr>
          <w:rFonts w:ascii="Times New Roman" w:hAnsi="Times New Roman"/>
          <w:sz w:val="24"/>
          <w:szCs w:val="24"/>
          <w:lang w:val="uk-UA"/>
        </w:rPr>
        <w:t>Ідентифікаторзакупівлі:</w:t>
      </w:r>
      <w:r w:rsidRPr="00FD3552">
        <w:rPr>
          <w:rFonts w:ascii="Times New Roman" w:hAnsi="Times New Roman"/>
        </w:rPr>
        <w:t>UA</w:t>
      </w:r>
      <w:r>
        <w:rPr>
          <w:rFonts w:ascii="Times New Roman" w:hAnsi="Times New Roman"/>
          <w:lang w:val="uk-UA"/>
        </w:rPr>
        <w:t>-2026-03-10-003113</w:t>
      </w:r>
      <w:r w:rsidRPr="00FD3552">
        <w:rPr>
          <w:rFonts w:ascii="Times New Roman" w:hAnsi="Times New Roman"/>
          <w:lang w:val="uk-UA"/>
        </w:rPr>
        <w:t>-</w:t>
      </w:r>
      <w:r w:rsidRPr="00FD3552">
        <w:rPr>
          <w:rFonts w:ascii="Times New Roman" w:hAnsi="Times New Roman"/>
        </w:rPr>
        <w:t>a</w:t>
      </w:r>
    </w:p>
    <w:p w:rsidR="00B86315" w:rsidRPr="005A6C03" w:rsidRDefault="00B86315" w:rsidP="005A6C0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3"/>
          <w:sz w:val="24"/>
          <w:szCs w:val="24"/>
          <w:lang w:val="uk-UA" w:eastAsia="zh-CN" w:bidi="hi-IN"/>
        </w:rPr>
      </w:pPr>
      <w:r w:rsidRPr="0020149C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: </w:t>
      </w:r>
      <w:r w:rsidRPr="005A6C03">
        <w:rPr>
          <w:rFonts w:ascii="Times New Roman" w:hAnsi="Times New Roman"/>
          <w:b/>
          <w:sz w:val="24"/>
          <w:szCs w:val="24"/>
          <w:lang w:val="uk-UA"/>
        </w:rPr>
        <w:t>« Щебінь гранітний фракції 20-</w:t>
      </w:r>
      <w:smartTag w:uri="urn:schemas-microsoft-com:office:smarttags" w:element="metricconverter">
        <w:smartTagPr>
          <w:attr w:name="ProductID" w:val="40 мм"/>
        </w:smartTagPr>
        <w:r w:rsidRPr="005A6C03">
          <w:rPr>
            <w:rFonts w:ascii="Times New Roman" w:hAnsi="Times New Roman"/>
            <w:b/>
            <w:sz w:val="24"/>
            <w:szCs w:val="24"/>
            <w:lang w:val="uk-UA"/>
          </w:rPr>
          <w:t>40 мм</w:t>
        </w:r>
      </w:smartTag>
      <w:r w:rsidRPr="005A6C03">
        <w:rPr>
          <w:rFonts w:ascii="Times New Roman" w:hAnsi="Times New Roman"/>
          <w:b/>
          <w:sz w:val="24"/>
          <w:szCs w:val="24"/>
          <w:lang w:val="uk-UA"/>
        </w:rPr>
        <w:t>, щебенево-піщана суміш 0-</w:t>
      </w:r>
      <w:smartTag w:uri="urn:schemas-microsoft-com:office:smarttags" w:element="metricconverter">
        <w:smartTagPr>
          <w:attr w:name="ProductID" w:val="70 мм"/>
        </w:smartTagPr>
        <w:smartTag w:uri="urn:schemas-microsoft-com:office:smarttags" w:element="metricconverter">
          <w:smartTagPr>
            <w:attr w:name="ProductID" w:val="70 мм"/>
          </w:smartTagPr>
          <w:r w:rsidRPr="005A6C03">
            <w:rPr>
              <w:rFonts w:ascii="Times New Roman" w:hAnsi="Times New Roman"/>
              <w:b/>
              <w:sz w:val="24"/>
              <w:szCs w:val="24"/>
              <w:lang w:val="uk-UA"/>
            </w:rPr>
            <w:t>70 мм</w:t>
          </w:r>
        </w:smartTag>
        <w:r>
          <w:rPr>
            <w:rFonts w:ascii="Times New Roman" w:hAnsi="Times New Roman"/>
            <w:b/>
            <w:sz w:val="24"/>
            <w:szCs w:val="24"/>
            <w:lang w:val="uk-UA"/>
          </w:rPr>
          <w:t xml:space="preserve"> </w:t>
        </w:r>
      </w:smartTag>
      <w:r w:rsidRPr="005A6C03">
        <w:rPr>
          <w:rFonts w:ascii="Times New Roman" w:hAnsi="Times New Roman"/>
          <w:b/>
          <w:sz w:val="24"/>
          <w:szCs w:val="24"/>
          <w:lang w:val="uk-UA"/>
        </w:rPr>
        <w:t>(Код ДК 021:2015 14210000-6 Гравій, пісок, щебінь і наповнювачі)»</w:t>
      </w:r>
    </w:p>
    <w:p w:rsidR="00B86315" w:rsidRDefault="00B86315" w:rsidP="00AC6A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86315" w:rsidRPr="0020149C" w:rsidRDefault="00B86315" w:rsidP="00374A21">
      <w:pPr>
        <w:spacing w:after="0" w:line="240" w:lineRule="atLeast"/>
        <w:rPr>
          <w:rFonts w:ascii="Times New Roman" w:hAnsi="Times New Roman"/>
          <w:sz w:val="24"/>
          <w:szCs w:val="24"/>
          <w:lang w:val="uk-UA"/>
        </w:rPr>
      </w:pPr>
      <w:r w:rsidRPr="0020149C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закупівлі:</w:t>
      </w:r>
      <w:r w:rsidRPr="0020149C">
        <w:rPr>
          <w:rFonts w:ascii="Times New Roman" w:hAnsi="Times New Roman"/>
          <w:sz w:val="24"/>
          <w:szCs w:val="24"/>
          <w:lang w:val="uk-UA"/>
        </w:rPr>
        <w:t> </w:t>
      </w:r>
      <w:r>
        <w:rPr>
          <w:rFonts w:ascii="Times New Roman" w:hAnsi="Times New Roman"/>
          <w:sz w:val="24"/>
          <w:szCs w:val="24"/>
          <w:lang w:val="uk-UA"/>
        </w:rPr>
        <w:t>2470 000,00 грн.</w:t>
      </w:r>
      <w:r w:rsidRPr="0020149C">
        <w:rPr>
          <w:rFonts w:ascii="Times New Roman" w:hAnsi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/>
          <w:sz w:val="24"/>
          <w:szCs w:val="24"/>
          <w:lang w:val="uk-UA"/>
        </w:rPr>
        <w:t xml:space="preserve"> два мільйона чотириста сімдесят тисяч  грн.</w:t>
      </w:r>
      <w:r w:rsidRPr="0020149C">
        <w:rPr>
          <w:rFonts w:ascii="Times New Roman" w:hAnsi="Times New Roman"/>
          <w:sz w:val="24"/>
          <w:szCs w:val="24"/>
          <w:lang w:val="uk-UA"/>
        </w:rPr>
        <w:t xml:space="preserve"> 00 коп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20149C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>, визначена виходячи з бюджетних призначень та ринкових цін на аналогічні товари.</w:t>
      </w:r>
    </w:p>
    <w:p w:rsidR="00B86315" w:rsidRPr="0020149C" w:rsidRDefault="00B86315" w:rsidP="008849EE">
      <w:pPr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20149C">
        <w:rPr>
          <w:rFonts w:ascii="Times New Roman" w:hAnsi="Times New Roman"/>
          <w:b/>
          <w:sz w:val="24"/>
          <w:szCs w:val="24"/>
          <w:lang w:val="uk-UA"/>
        </w:rPr>
        <w:t>Технічні та якісні характеристики предмета закупівлі:</w:t>
      </w:r>
    </w:p>
    <w:p w:rsidR="00B86315" w:rsidRPr="003E1DC4" w:rsidRDefault="00B86315" w:rsidP="003E1DC4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3E1DC4">
        <w:rPr>
          <w:rFonts w:ascii="Times New Roman" w:hAnsi="Times New Roman"/>
          <w:sz w:val="24"/>
          <w:szCs w:val="24"/>
          <w:lang w:val="uk-UA"/>
        </w:rPr>
        <w:t xml:space="preserve">Інформація про необхідні технічні, якісні та кількісні характеристики предмета закупівлі відповідно до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3E1DC4">
        <w:rPr>
          <w:rFonts w:ascii="Times New Roman" w:hAnsi="Times New Roman"/>
          <w:sz w:val="24"/>
          <w:szCs w:val="24"/>
          <w:lang w:val="uk-UA"/>
        </w:rPr>
        <w:t xml:space="preserve">одатку </w:t>
      </w:r>
      <w:r>
        <w:rPr>
          <w:rFonts w:ascii="Times New Roman" w:hAnsi="Times New Roman"/>
          <w:sz w:val="24"/>
          <w:szCs w:val="24"/>
          <w:lang w:val="uk-UA"/>
        </w:rPr>
        <w:t xml:space="preserve">1 тендерної документації, розміщеного </w:t>
      </w:r>
      <w:r w:rsidRPr="00631FD9">
        <w:rPr>
          <w:rFonts w:ascii="Times New Roman" w:hAnsi="Times New Roman"/>
          <w:sz w:val="24"/>
          <w:szCs w:val="24"/>
          <w:lang w:val="uk-UA"/>
        </w:rPr>
        <w:t>на веб-порталі Уповноваженого органу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sectPr w:rsidR="00B86315" w:rsidRPr="003E1DC4" w:rsidSect="002014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??Ё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73E3"/>
    <w:multiLevelType w:val="hybridMultilevel"/>
    <w:tmpl w:val="2D324C68"/>
    <w:lvl w:ilvl="0" w:tplc="E9526DD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E33B8"/>
    <w:multiLevelType w:val="hybridMultilevel"/>
    <w:tmpl w:val="2FE8575C"/>
    <w:lvl w:ilvl="0" w:tplc="1066620E">
      <w:numFmt w:val="bullet"/>
      <w:lvlText w:val="-"/>
      <w:lvlJc w:val="left"/>
      <w:pPr>
        <w:ind w:left="840" w:hanging="360"/>
      </w:pPr>
      <w:rPr>
        <w:rFonts w:ascii="Calibri" w:eastAsia="Times New Roman" w:hAnsi="Calibr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5E97188C"/>
    <w:multiLevelType w:val="hybridMultilevel"/>
    <w:tmpl w:val="FF54D87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882BCB"/>
    <w:multiLevelType w:val="hybridMultilevel"/>
    <w:tmpl w:val="A280B99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BAC"/>
    <w:rsid w:val="00016BA9"/>
    <w:rsid w:val="00197529"/>
    <w:rsid w:val="0020149C"/>
    <w:rsid w:val="00215F10"/>
    <w:rsid w:val="002172AB"/>
    <w:rsid w:val="00236695"/>
    <w:rsid w:val="0025072C"/>
    <w:rsid w:val="00343869"/>
    <w:rsid w:val="00374A21"/>
    <w:rsid w:val="0039377E"/>
    <w:rsid w:val="003952CC"/>
    <w:rsid w:val="003E1DC4"/>
    <w:rsid w:val="004630DA"/>
    <w:rsid w:val="00475E09"/>
    <w:rsid w:val="004905BC"/>
    <w:rsid w:val="004925D6"/>
    <w:rsid w:val="004E3549"/>
    <w:rsid w:val="004F7D15"/>
    <w:rsid w:val="00515768"/>
    <w:rsid w:val="00553163"/>
    <w:rsid w:val="005A6C03"/>
    <w:rsid w:val="005D4CCC"/>
    <w:rsid w:val="00631FD9"/>
    <w:rsid w:val="00633CD5"/>
    <w:rsid w:val="006640D0"/>
    <w:rsid w:val="0067541A"/>
    <w:rsid w:val="00692641"/>
    <w:rsid w:val="0069540F"/>
    <w:rsid w:val="006A387A"/>
    <w:rsid w:val="00726DFC"/>
    <w:rsid w:val="00727CEF"/>
    <w:rsid w:val="00740EA7"/>
    <w:rsid w:val="007A0BAC"/>
    <w:rsid w:val="007A7170"/>
    <w:rsid w:val="0082523C"/>
    <w:rsid w:val="00826E42"/>
    <w:rsid w:val="008511FC"/>
    <w:rsid w:val="008849EE"/>
    <w:rsid w:val="00887323"/>
    <w:rsid w:val="008A2282"/>
    <w:rsid w:val="008A6E3A"/>
    <w:rsid w:val="008A772C"/>
    <w:rsid w:val="00956614"/>
    <w:rsid w:val="00962A3C"/>
    <w:rsid w:val="009E5EC8"/>
    <w:rsid w:val="009F1745"/>
    <w:rsid w:val="00A14F0C"/>
    <w:rsid w:val="00A34672"/>
    <w:rsid w:val="00A740E0"/>
    <w:rsid w:val="00AA7976"/>
    <w:rsid w:val="00AC6AA9"/>
    <w:rsid w:val="00B57926"/>
    <w:rsid w:val="00B86315"/>
    <w:rsid w:val="00BC317D"/>
    <w:rsid w:val="00BD73AC"/>
    <w:rsid w:val="00BE7C98"/>
    <w:rsid w:val="00BF681C"/>
    <w:rsid w:val="00C84B6F"/>
    <w:rsid w:val="00CB4410"/>
    <w:rsid w:val="00CB5CD3"/>
    <w:rsid w:val="00D03F37"/>
    <w:rsid w:val="00D1100E"/>
    <w:rsid w:val="00DB32CA"/>
    <w:rsid w:val="00DD1E9D"/>
    <w:rsid w:val="00E03F3D"/>
    <w:rsid w:val="00E64037"/>
    <w:rsid w:val="00EE3989"/>
    <w:rsid w:val="00EF07F4"/>
    <w:rsid w:val="00F42D15"/>
    <w:rsid w:val="00F65817"/>
    <w:rsid w:val="00F72F11"/>
    <w:rsid w:val="00F93BC1"/>
    <w:rsid w:val="00FD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BAC"/>
    <w:pPr>
      <w:spacing w:after="160" w:line="252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B5C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CB5CD3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740EA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uk-UA" w:eastAsia="ru-RU"/>
    </w:rPr>
  </w:style>
  <w:style w:type="table" w:styleId="TableGrid">
    <w:name w:val="Table Grid"/>
    <w:basedOn w:val="TableNormal"/>
    <w:uiPriority w:val="99"/>
    <w:rsid w:val="00740EA7"/>
    <w:rPr>
      <w:sz w:val="20"/>
      <w:szCs w:val="20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343869"/>
    <w:rPr>
      <w:lang w:val="ru-RU"/>
    </w:rPr>
  </w:style>
  <w:style w:type="character" w:styleId="Hyperlink">
    <w:name w:val="Hyperlink"/>
    <w:basedOn w:val="DefaultParagraphFont"/>
    <w:uiPriority w:val="99"/>
    <w:rsid w:val="00016BA9"/>
    <w:rPr>
      <w:rFonts w:cs="Times New Roman"/>
      <w:color w:val="0000FF"/>
      <w:u w:val="single"/>
    </w:rPr>
  </w:style>
  <w:style w:type="character" w:customStyle="1" w:styleId="js-apiid">
    <w:name w:val="js-apiid"/>
    <w:basedOn w:val="DefaultParagraphFont"/>
    <w:uiPriority w:val="99"/>
    <w:rsid w:val="004925D6"/>
    <w:rPr>
      <w:rFonts w:cs="Times New Roman"/>
    </w:rPr>
  </w:style>
  <w:style w:type="paragraph" w:customStyle="1" w:styleId="rvps2">
    <w:name w:val="rvps2"/>
    <w:basedOn w:val="Normal"/>
    <w:uiPriority w:val="99"/>
    <w:rsid w:val="00492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DocumentMap">
    <w:name w:val="Document Map"/>
    <w:basedOn w:val="Normal"/>
    <w:link w:val="DocumentMapChar"/>
    <w:uiPriority w:val="99"/>
    <w:semiHidden/>
    <w:rsid w:val="008849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7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273</TotalTime>
  <Pages>1</Pages>
  <Words>209</Words>
  <Characters>1194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Обухів МВК</dc:creator>
  <cp:keywords/>
  <dc:description/>
  <cp:lastModifiedBy>user-tmr</cp:lastModifiedBy>
  <cp:revision>31</cp:revision>
  <cp:lastPrinted>2021-02-03T13:38:00Z</cp:lastPrinted>
  <dcterms:created xsi:type="dcterms:W3CDTF">2021-02-24T07:49:00Z</dcterms:created>
  <dcterms:modified xsi:type="dcterms:W3CDTF">2026-03-16T14:19:00Z</dcterms:modified>
</cp:coreProperties>
</file>